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ascii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438275" cy="5334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683" b="29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>
            <w:pPr>
              <w:spacing w:line="1100" w:lineRule="exact"/>
              <w:ind w:firstLine="843" w:firstLineChars="150"/>
              <w:rPr>
                <w:rFonts w:ascii="宋体" w:cs="宋体"/>
                <w:sz w:val="56"/>
                <w:szCs w:val="56"/>
              </w:rPr>
            </w:pPr>
            <w:r>
              <w:rPr>
                <w:rFonts w:hint="eastAsia" w:ascii="宋体" w:hAnsi="宋体"/>
                <w:b/>
                <w:sz w:val="56"/>
                <w:szCs w:val="56"/>
              </w:rPr>
              <w:t>开案申请表</w:t>
            </w:r>
            <w:r>
              <w:rPr>
                <w:rFonts w:ascii="Arial" w:hAnsi="Arial" w:eastAsia="创艺简标宋" w:cs="Arial"/>
                <w:sz w:val="28"/>
                <w:szCs w:val="32"/>
              </w:rPr>
              <w:t>Application Form</w:t>
            </w:r>
          </w:p>
          <w:p>
            <w:pPr>
              <w:spacing w:line="160" w:lineRule="exact"/>
              <w:rPr>
                <w:rFonts w:ascii="Verdana" w:hAnsi="Verdana"/>
                <w:b/>
                <w:sz w:val="30"/>
                <w:szCs w:val="30"/>
                <w:u w:val="single"/>
              </w:rPr>
            </w:pPr>
          </w:p>
        </w:tc>
      </w:tr>
    </w:tbl>
    <w:p>
      <w:pPr>
        <w:spacing w:line="240" w:lineRule="exact"/>
        <w:rPr>
          <w:rFonts w:ascii="创艺简标宋" w:eastAsia="创艺简标宋"/>
          <w:sz w:val="15"/>
          <w:szCs w:val="15"/>
        </w:rPr>
      </w:pPr>
    </w:p>
    <w:tbl>
      <w:tblPr>
        <w:tblStyle w:val="6"/>
        <w:tblW w:w="10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5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Contract#:</w:t>
            </w:r>
          </w:p>
        </w:tc>
        <w:tc>
          <w:tcPr>
            <w:tcW w:w="5074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业务联络人</w:t>
            </w:r>
            <w:r>
              <w:rPr>
                <w:rFonts w:ascii="Arial" w:hAnsi="Arial" w:cs="Arial"/>
                <w:szCs w:val="21"/>
              </w:rPr>
              <w:t>Business liaison #:</w:t>
            </w:r>
          </w:p>
        </w:tc>
      </w:tr>
    </w:tbl>
    <w:p>
      <w:pPr>
        <w:spacing w:line="20" w:lineRule="exact"/>
        <w:rPr>
          <w:rFonts w:ascii="创艺简标宋" w:eastAsia="创艺简标宋"/>
          <w:szCs w:val="21"/>
        </w:rPr>
      </w:pPr>
      <w:r>
        <w:rPr>
          <w:rFonts w:ascii="创艺简标宋" w:eastAsia="创艺简标宋"/>
          <w:szCs w:val="21"/>
        </w:rPr>
        <w:t xml:space="preserve">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创艺简标宋" w:eastAsia="创艺简标宋"/>
          <w:szCs w:val="21"/>
        </w:rPr>
        <w:t xml:space="preserve">   </w:t>
      </w:r>
    </w:p>
    <w:tbl>
      <w:tblPr>
        <w:tblStyle w:val="6"/>
        <w:tblW w:w="10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41"/>
        <w:gridCol w:w="1848"/>
        <w:gridCol w:w="1752"/>
        <w:gridCol w:w="198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47" w:type="dxa"/>
            <w:vMerge w:val="restart"/>
          </w:tcPr>
          <w:p>
            <w:pPr>
              <w:spacing w:line="480" w:lineRule="exact"/>
              <w:rPr>
                <w:rFonts w:ascii="宋体"/>
                <w:b/>
              </w:rPr>
            </w:pPr>
          </w:p>
          <w:p>
            <w:pPr>
              <w:spacing w:line="480" w:lineRule="exact"/>
              <w:rPr>
                <w:rFonts w:ascii="宋体"/>
                <w:b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申请商</w:t>
            </w:r>
          </w:p>
          <w:p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8893" w:type="dxa"/>
            <w:gridSpan w:val="5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证书持有人公司全称：</w:t>
            </w:r>
          </w:p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Company of License Holder</w:t>
            </w:r>
            <w:r>
              <w:rPr>
                <w:rFonts w:ascii="宋体" w:hAnsi="宋体"/>
                <w:sz w:val="20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8893" w:type="dxa"/>
            <w:gridSpan w:val="5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地址：</w:t>
            </w:r>
          </w:p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4141" w:type="dxa"/>
            <w:gridSpan w:val="3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Postal Code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4141" w:type="dxa"/>
            <w:gridSpan w:val="3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联系人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Contact Person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  <w:tc>
          <w:tcPr>
            <w:tcW w:w="4752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职位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Title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4141" w:type="dxa"/>
            <w:gridSpan w:val="3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电话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Tel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传真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Fax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7" w:type="dxa"/>
            <w:vMerge w:val="restart"/>
          </w:tcPr>
          <w:p>
            <w:pPr>
              <w:spacing w:line="440" w:lineRule="exact"/>
              <w:rPr>
                <w:rFonts w:ascii="宋体"/>
                <w:b/>
              </w:rPr>
            </w:pPr>
          </w:p>
          <w:p>
            <w:pPr>
              <w:spacing w:line="440" w:lineRule="exact"/>
              <w:rPr>
                <w:rFonts w:ascii="宋体"/>
                <w:b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制造商</w:t>
            </w:r>
          </w:p>
          <w:p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8893" w:type="dxa"/>
            <w:gridSpan w:val="5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制造商公司全称：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Manufacturer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8893" w:type="dxa"/>
            <w:gridSpan w:val="5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地址：</w:t>
            </w:r>
          </w:p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4141" w:type="dxa"/>
            <w:gridSpan w:val="3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Postal Code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4141" w:type="dxa"/>
            <w:gridSpan w:val="3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联系人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Contact Person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职位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Title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4141" w:type="dxa"/>
            <w:gridSpan w:val="3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电话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Tel</w:t>
            </w:r>
            <w:r>
              <w:rPr>
                <w:rFonts w:hint="eastAsia" w:ascii="宋体" w:hAnsi="宋体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传真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Fax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47" w:type="dxa"/>
            <w:vMerge w:val="restart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产品信息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E.U.T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389" w:type="dxa"/>
            <w:gridSpan w:val="2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名称</w:t>
            </w:r>
            <w:r>
              <w:rPr>
                <w:rFonts w:ascii="Arial" w:hAnsi="Arial" w:cs="Arial"/>
                <w:sz w:val="20"/>
              </w:rPr>
              <w:t>/Product Name</w:t>
            </w:r>
          </w:p>
        </w:tc>
        <w:tc>
          <w:tcPr>
            <w:tcW w:w="1752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额定电压</w:t>
            </w:r>
            <w:r>
              <w:rPr>
                <w:rFonts w:ascii="Arial" w:hAnsi="Arial" w:cs="Arial"/>
                <w:sz w:val="20"/>
              </w:rPr>
              <w:t>/Voltage</w:t>
            </w:r>
          </w:p>
        </w:tc>
        <w:tc>
          <w:tcPr>
            <w:tcW w:w="2772" w:type="dxa"/>
          </w:tcPr>
          <w:p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2389" w:type="dxa"/>
            <w:gridSpan w:val="2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型号</w:t>
            </w:r>
            <w:r>
              <w:rPr>
                <w:rFonts w:ascii="Arial" w:hAnsi="Arial" w:cs="Arial"/>
                <w:sz w:val="20"/>
              </w:rPr>
              <w:t>/Model No.</w:t>
            </w:r>
          </w:p>
        </w:tc>
        <w:tc>
          <w:tcPr>
            <w:tcW w:w="1752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额定电流</w:t>
            </w:r>
            <w:r>
              <w:rPr>
                <w:rFonts w:ascii="Arial" w:hAnsi="Arial" w:cs="Arial"/>
                <w:sz w:val="20"/>
              </w:rPr>
              <w:t>/Current</w:t>
            </w:r>
          </w:p>
        </w:tc>
        <w:tc>
          <w:tcPr>
            <w:tcW w:w="2772" w:type="dxa"/>
          </w:tcPr>
          <w:p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2389" w:type="dxa"/>
            <w:gridSpan w:val="2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品牌名</w:t>
            </w:r>
            <w:r>
              <w:rPr>
                <w:rFonts w:ascii="Arial" w:hAnsi="Arial" w:cs="Arial"/>
                <w:sz w:val="20"/>
              </w:rPr>
              <w:t>/Trade Name</w:t>
            </w:r>
          </w:p>
        </w:tc>
        <w:tc>
          <w:tcPr>
            <w:tcW w:w="1752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额定功率</w:t>
            </w:r>
            <w:r>
              <w:rPr>
                <w:rFonts w:ascii="Arial" w:hAnsi="Arial" w:cs="Arial"/>
                <w:sz w:val="20"/>
              </w:rPr>
              <w:t>/Power</w:t>
            </w:r>
          </w:p>
        </w:tc>
        <w:tc>
          <w:tcPr>
            <w:tcW w:w="2772" w:type="dxa"/>
          </w:tcPr>
          <w:p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7" w:type="dxa"/>
            <w:vMerge w:val="continue"/>
          </w:tcPr>
          <w:p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2389" w:type="dxa"/>
            <w:gridSpan w:val="2"/>
          </w:tcPr>
          <w:p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派生型号</w:t>
            </w:r>
            <w:r>
              <w:rPr>
                <w:rFonts w:ascii="Arial" w:hAnsi="Arial" w:cs="Arial"/>
                <w:sz w:val="20"/>
              </w:rPr>
              <w:t>/Adding Model</w:t>
            </w:r>
          </w:p>
        </w:tc>
        <w:tc>
          <w:tcPr>
            <w:tcW w:w="1752" w:type="dxa"/>
          </w:tcPr>
          <w:p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>
            <w:pPr>
              <w:spacing w:line="320" w:lineRule="exact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频率</w:t>
            </w:r>
            <w:r>
              <w:rPr>
                <w:rFonts w:ascii="Arial" w:hAnsi="Arial" w:cs="Arial"/>
                <w:sz w:val="20"/>
                <w:szCs w:val="21"/>
              </w:rPr>
              <w:t>/Frequency</w:t>
            </w:r>
          </w:p>
        </w:tc>
        <w:tc>
          <w:tcPr>
            <w:tcW w:w="2772" w:type="dxa"/>
          </w:tcPr>
          <w:p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47" w:type="dxa"/>
          </w:tcPr>
          <w:p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系列差异说明</w:t>
            </w:r>
          </w:p>
          <w:p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Description of the series differences</w:t>
            </w:r>
          </w:p>
        </w:tc>
        <w:tc>
          <w:tcPr>
            <w:tcW w:w="8893" w:type="dxa"/>
            <w:gridSpan w:val="5"/>
          </w:tcPr>
          <w:p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ascii="Arial" w:hAnsi="Arial" w:cs="Arial"/>
                <w:sz w:val="1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47" w:type="dxa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>料</w:t>
            </w:r>
          </w:p>
          <w:p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创艺简标宋" w:cs="Arial"/>
                <w:b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eastAsia="创艺简标宋" w:cs="Arial"/>
                <w:b/>
                <w:sz w:val="16"/>
                <w:szCs w:val="16"/>
              </w:rPr>
              <w:t>needed</w:t>
            </w:r>
          </w:p>
        </w:tc>
        <w:tc>
          <w:tcPr>
            <w:tcW w:w="8893" w:type="dxa"/>
            <w:gridSpan w:val="5"/>
          </w:tcPr>
          <w:p>
            <w:pPr>
              <w:spacing w:line="100" w:lineRule="exact"/>
              <w:ind w:left="31680" w:hanging="90" w:hangingChars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ind w:left="31680" w:hanging="100" w:hangingChars="50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线路图</w:t>
            </w:r>
            <w:r>
              <w:rPr>
                <w:rFonts w:ascii="宋体" w:hAnsi="宋体"/>
                <w:sz w:val="20"/>
              </w:rPr>
              <w:t xml:space="preserve">(Schematics)   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产品说明书</w:t>
            </w:r>
            <w:r>
              <w:rPr>
                <w:rFonts w:ascii="宋体" w:hAnsi="宋体"/>
                <w:sz w:val="20"/>
              </w:rPr>
              <w:t xml:space="preserve">(User manual)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/>
                <w:sz w:val="20"/>
              </w:rPr>
              <w:t>PCB</w:t>
            </w:r>
            <w:r>
              <w:rPr>
                <w:rFonts w:hint="eastAsia" w:ascii="宋体" w:hAnsi="宋体"/>
                <w:sz w:val="20"/>
              </w:rPr>
              <w:t>板图</w:t>
            </w:r>
            <w:r>
              <w:rPr>
                <w:rFonts w:ascii="宋体" w:hAnsi="宋体"/>
                <w:sz w:val="20"/>
              </w:rPr>
              <w:t>(PCB Layout)</w:t>
            </w:r>
          </w:p>
          <w:p>
            <w:pPr>
              <w:spacing w:line="400" w:lineRule="exact"/>
              <w:ind w:left="31680" w:hanging="100" w:hangingChars="50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规格书</w:t>
            </w:r>
            <w:r>
              <w:rPr>
                <w:rFonts w:ascii="宋体" w:hAnsi="宋体"/>
                <w:sz w:val="20"/>
              </w:rPr>
              <w:t xml:space="preserve">(Specification)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物料清单</w:t>
            </w:r>
            <w:r>
              <w:rPr>
                <w:rFonts w:ascii="宋体" w:hAnsi="宋体"/>
                <w:sz w:val="20"/>
              </w:rPr>
              <w:t xml:space="preserve">(BOM)        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产品铭牌</w:t>
            </w:r>
            <w:r>
              <w:rPr>
                <w:rFonts w:ascii="宋体" w:hAnsi="宋体"/>
                <w:sz w:val="20"/>
              </w:rPr>
              <w:t>(Label)</w:t>
            </w:r>
          </w:p>
          <w:p>
            <w:pPr>
              <w:spacing w:line="400" w:lineRule="exact"/>
              <w:ind w:left="31680" w:hanging="100" w:hangingChars="50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FORMCHECKBOX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样品</w:t>
            </w:r>
            <w:r>
              <w:rPr>
                <w:rFonts w:ascii="宋体" w:hAnsi="宋体"/>
                <w:sz w:val="20"/>
              </w:rPr>
              <w:t>(E.U.T)</w:t>
            </w:r>
            <w:r>
              <w:rPr>
                <w:rFonts w:ascii="宋体" w:hAnsi="宋体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套</w:t>
            </w:r>
            <w:r>
              <w:rPr>
                <w:rFonts w:ascii="宋体" w:hAnsi="宋体"/>
                <w:sz w:val="20"/>
              </w:rPr>
              <w:t xml:space="preserve">(Sets)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hint="eastAsia" w:ascii="宋体" w:hAnsi="宋体"/>
                <w:sz w:val="20"/>
              </w:rPr>
              <w:t>其他</w:t>
            </w:r>
            <w:r>
              <w:rPr>
                <w:rFonts w:ascii="宋体" w:hAnsi="宋体"/>
                <w:sz w:val="20"/>
              </w:rPr>
              <w:t>(Others):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88" w:type="dxa"/>
            <w:gridSpan w:val="2"/>
          </w:tcPr>
          <w:p>
            <w:pPr>
              <w:spacing w:line="360" w:lineRule="exact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检测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认证服务项目</w:t>
            </w:r>
          </w:p>
          <w:p>
            <w:pPr>
              <w:spacing w:line="36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Service items</w:t>
            </w:r>
          </w:p>
        </w:tc>
        <w:tc>
          <w:tcPr>
            <w:tcW w:w="8352" w:type="dxa"/>
            <w:gridSpan w:val="4"/>
          </w:tcPr>
          <w:p>
            <w:pPr>
              <w:spacing w:line="320" w:lineRule="exact"/>
              <w:rPr>
                <w:rFonts w:ascii="Arial" w:hAnsi="Arial" w:cs="Arial"/>
                <w:b/>
                <w:sz w:val="20"/>
                <w:u w:val="single"/>
              </w:rPr>
            </w:pPr>
          </w:p>
          <w:p>
            <w:pPr>
              <w:spacing w:line="32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440" w:type="dxa"/>
            <w:gridSpan w:val="6"/>
          </w:tcPr>
          <w:p>
            <w:pPr>
              <w:spacing w:line="300" w:lineRule="exact"/>
              <w:rPr>
                <w:rFonts w:hAnsi="宋体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Service Require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hAnsi="宋体" w:cs="Calibri"/>
                <w:color w:val="000000"/>
                <w:sz w:val="24"/>
                <w:szCs w:val="24"/>
              </w:rPr>
              <w:t>服务类型：</w:t>
            </w:r>
          </w:p>
          <w:p>
            <w:pPr>
              <w:spacing w:line="380" w:lineRule="exact"/>
              <w:rPr>
                <w:rFonts w:ascii="宋体" w:cs="Calibri"/>
                <w:color w:val="000000"/>
                <w:szCs w:val="21"/>
              </w:rPr>
            </w:pP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separate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end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>Regular/</w:t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普通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separate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end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>Express/</w:t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加急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>[40% Surcharge</w:t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加急费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 xml:space="preserve">] 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separate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end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>Immediate/</w:t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特急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>[100%Surcharg</w:t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加急费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>]</w:t>
            </w:r>
          </w:p>
          <w:p>
            <w:pPr>
              <w:spacing w:line="300" w:lineRule="exact"/>
              <w:rPr>
                <w:rFonts w:ascii="宋体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Report  Require</w:t>
            </w:r>
            <w:r>
              <w:rPr>
                <w:rFonts w:hint="eastAsia" w:ascii="宋体" w:hAnsi="宋体" w:cs="Calibri"/>
                <w:color w:val="000000"/>
                <w:sz w:val="24"/>
                <w:szCs w:val="24"/>
              </w:rPr>
              <w:t>报告类型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>:</w:t>
            </w:r>
          </w:p>
          <w:p>
            <w:pPr>
              <w:spacing w:line="380" w:lineRule="exact"/>
              <w:rPr>
                <w:rFonts w:ascii="宋体" w:cs="Calibri"/>
                <w:color w:val="000000"/>
                <w:szCs w:val="21"/>
              </w:rPr>
            </w:pP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separate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end"/>
            </w:r>
            <w:r>
              <w:rPr>
                <w:rFonts w:hint="eastAsia" w:ascii="方正宋三简体" w:hAnsi="楷体" w:eastAsia="方正宋三简体" w:cs="Calibri"/>
                <w:color w:val="000000"/>
                <w:szCs w:val="21"/>
              </w:rPr>
              <w:t>报告电子档</w:t>
            </w:r>
            <w:r>
              <w:rPr>
                <w:rFonts w:ascii="方正宋三简体" w:hAnsi="楷体" w:eastAsia="方正宋三简体" w:cs="Calibri"/>
                <w:color w:val="000000"/>
                <w:szCs w:val="21"/>
              </w:rPr>
              <w:t xml:space="preserve">  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separate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end"/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纸质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t xml:space="preserve"> (</w:t>
            </w:r>
            <w:r>
              <w:rPr>
                <w:rFonts w:hint="eastAsia" w:ascii="Arial" w:hAnsi="Arial" w:eastAsia="方正宋三简体" w:cs="Arial"/>
                <w:color w:val="000000"/>
                <w:szCs w:val="21"/>
              </w:rPr>
              <w:t>支持</w:t>
            </w:r>
            <w:r>
              <w:rPr>
                <w:rFonts w:hint="eastAsia" w:ascii="方正宋三简体" w:hAnsi="楷体" w:eastAsia="方正宋三简体" w:cs="Calibri"/>
                <w:color w:val="000000"/>
                <w:szCs w:val="21"/>
              </w:rPr>
              <w:t>低碳节能，我司只提供报告电子档，如需纸质，增加</w:t>
            </w:r>
            <w:r>
              <w:rPr>
                <w:rFonts w:ascii="方正宋三简体" w:hAnsi="楷体" w:eastAsia="方正宋三简体" w:cs="Calibri"/>
                <w:color w:val="000000"/>
                <w:szCs w:val="21"/>
              </w:rPr>
              <w:t>200</w:t>
            </w:r>
            <w:r>
              <w:rPr>
                <w:rFonts w:hint="eastAsia" w:ascii="方正宋三简体" w:hAnsi="楷体" w:eastAsia="方正宋三简体" w:cs="Calibri"/>
                <w:color w:val="000000"/>
                <w:szCs w:val="21"/>
              </w:rPr>
              <w:t>元</w:t>
            </w:r>
            <w:r>
              <w:rPr>
                <w:rFonts w:ascii="方正宋三简体" w:hAnsi="楷体" w:eastAsia="方正宋三简体" w:cs="Calibri"/>
                <w:color w:val="000000"/>
                <w:szCs w:val="21"/>
              </w:rPr>
              <w:t>/</w:t>
            </w:r>
            <w:r>
              <w:rPr>
                <w:rFonts w:hint="eastAsia" w:ascii="方正宋三简体" w:hAnsi="楷体" w:eastAsia="方正宋三简体" w:cs="Calibri"/>
                <w:color w:val="000000"/>
                <w:szCs w:val="21"/>
              </w:rPr>
              <w:t>每份）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440" w:type="dxa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ind w:left="20"/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样品处理</w:t>
            </w:r>
            <w:r>
              <w:rPr>
                <w:rFonts w:ascii="宋体" w:hAnsi="Times New Roman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E.U.T Handing 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fldChar w:fldCharType="end"/>
            </w: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自取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Take by holder.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separate"/>
            </w:r>
            <w:r>
              <w:rPr>
                <w:rFonts w:ascii="Arial" w:hAnsi="Arial" w:eastAsia="方正宋三简体" w:cs="Arial"/>
                <w:color w:val="00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000000"/>
                <w:sz w:val="20"/>
                <w:szCs w:val="18"/>
              </w:rPr>
              <w:t>快递到付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/Express to pay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440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申请商确认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Confirm by manufacturer</w:t>
            </w:r>
          </w:p>
          <w:p>
            <w:pPr>
              <w:spacing w:line="240" w:lineRule="exact"/>
              <w:rPr>
                <w:rFonts w:ascii="创艺简标宋" w:eastAsia="创艺简标宋"/>
              </w:rPr>
            </w:pPr>
            <w:r>
              <w:rPr>
                <w:rFonts w:ascii="创艺简标宋" w:eastAsia="创艺简标宋"/>
              </w:rPr>
              <w:t xml:space="preserve">                                </w:t>
            </w:r>
          </w:p>
          <w:p>
            <w:pPr>
              <w:spacing w:line="240" w:lineRule="exac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签名及盖章：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Arial" w:hAnsi="Arial" w:eastAsia="创艺简标宋" w:cs="Arial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/</w:t>
            </w:r>
            <w:r>
              <w:rPr>
                <w:rFonts w:ascii="Arial" w:hAnsi="Arial" w:cs="Arial"/>
                <w:kern w:val="0"/>
                <w:szCs w:val="21"/>
              </w:rPr>
              <w:t xml:space="preserve">Stamp &amp; Signature                                  </w:t>
            </w: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日期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Date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：</w:t>
            </w:r>
            <w:r>
              <w:rPr>
                <w:rFonts w:ascii="创艺简标宋" w:eastAsia="创艺简标宋"/>
              </w:rPr>
              <w:t xml:space="preserve"> 2023.9.1</w:t>
            </w:r>
          </w:p>
        </w:tc>
      </w:tr>
    </w:tbl>
    <w:p>
      <w:pPr>
        <w:spacing w:line="300" w:lineRule="exact"/>
      </w:pPr>
    </w:p>
    <w:sectPr>
      <w:headerReference r:id="rId3" w:type="default"/>
      <w:pgSz w:w="11906" w:h="16838"/>
      <w:pgMar w:top="623" w:right="1134" w:bottom="1021" w:left="1134" w:header="312" w:footer="5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宋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2M5ZjhiNWZjYmNjZDdmNGQ0ZDdkZjNjZDNmZjAifQ=="/>
  </w:docVars>
  <w:rsids>
    <w:rsidRoot w:val="009E371A"/>
    <w:rsid w:val="0000505C"/>
    <w:rsid w:val="00042A11"/>
    <w:rsid w:val="00044306"/>
    <w:rsid w:val="00050513"/>
    <w:rsid w:val="00053ED9"/>
    <w:rsid w:val="000936A6"/>
    <w:rsid w:val="000B552B"/>
    <w:rsid w:val="000C2091"/>
    <w:rsid w:val="000C58BF"/>
    <w:rsid w:val="001178E4"/>
    <w:rsid w:val="00135E8A"/>
    <w:rsid w:val="00163EE9"/>
    <w:rsid w:val="00173A7A"/>
    <w:rsid w:val="00186B7E"/>
    <w:rsid w:val="00186F8E"/>
    <w:rsid w:val="001A71D5"/>
    <w:rsid w:val="001B2933"/>
    <w:rsid w:val="001B56BC"/>
    <w:rsid w:val="001C653D"/>
    <w:rsid w:val="001E2F9A"/>
    <w:rsid w:val="0021146E"/>
    <w:rsid w:val="00233A60"/>
    <w:rsid w:val="00256C31"/>
    <w:rsid w:val="00264AB8"/>
    <w:rsid w:val="00267E44"/>
    <w:rsid w:val="00275708"/>
    <w:rsid w:val="00283EBF"/>
    <w:rsid w:val="0029423B"/>
    <w:rsid w:val="002A4AEF"/>
    <w:rsid w:val="002A74E5"/>
    <w:rsid w:val="002D1271"/>
    <w:rsid w:val="002D4D2E"/>
    <w:rsid w:val="002D520B"/>
    <w:rsid w:val="002E7E8A"/>
    <w:rsid w:val="00300FC2"/>
    <w:rsid w:val="00307EF7"/>
    <w:rsid w:val="00352446"/>
    <w:rsid w:val="00352B25"/>
    <w:rsid w:val="00354B85"/>
    <w:rsid w:val="003607C5"/>
    <w:rsid w:val="00365203"/>
    <w:rsid w:val="00365AAC"/>
    <w:rsid w:val="003767DE"/>
    <w:rsid w:val="00381D9E"/>
    <w:rsid w:val="003C2AE2"/>
    <w:rsid w:val="003C4E68"/>
    <w:rsid w:val="003E287E"/>
    <w:rsid w:val="003E45F3"/>
    <w:rsid w:val="003F10C5"/>
    <w:rsid w:val="003F1316"/>
    <w:rsid w:val="003F294D"/>
    <w:rsid w:val="003F2953"/>
    <w:rsid w:val="004034D1"/>
    <w:rsid w:val="00410336"/>
    <w:rsid w:val="00425B0A"/>
    <w:rsid w:val="00433EC2"/>
    <w:rsid w:val="00443D11"/>
    <w:rsid w:val="00470965"/>
    <w:rsid w:val="00494DDB"/>
    <w:rsid w:val="004B5553"/>
    <w:rsid w:val="004C41AA"/>
    <w:rsid w:val="004E7419"/>
    <w:rsid w:val="004F29FC"/>
    <w:rsid w:val="00507FD1"/>
    <w:rsid w:val="00514956"/>
    <w:rsid w:val="00534793"/>
    <w:rsid w:val="005378B0"/>
    <w:rsid w:val="005424D1"/>
    <w:rsid w:val="00556602"/>
    <w:rsid w:val="005A430E"/>
    <w:rsid w:val="005B58DA"/>
    <w:rsid w:val="005C0671"/>
    <w:rsid w:val="005D0C51"/>
    <w:rsid w:val="005D6678"/>
    <w:rsid w:val="005E7F46"/>
    <w:rsid w:val="006175A6"/>
    <w:rsid w:val="00633654"/>
    <w:rsid w:val="0064490A"/>
    <w:rsid w:val="0064712B"/>
    <w:rsid w:val="00660D08"/>
    <w:rsid w:val="006711B3"/>
    <w:rsid w:val="006928FE"/>
    <w:rsid w:val="006A285D"/>
    <w:rsid w:val="006B6F7E"/>
    <w:rsid w:val="006C555E"/>
    <w:rsid w:val="006C61B1"/>
    <w:rsid w:val="006D3B1E"/>
    <w:rsid w:val="00703009"/>
    <w:rsid w:val="0071052E"/>
    <w:rsid w:val="007324F0"/>
    <w:rsid w:val="00737607"/>
    <w:rsid w:val="00743A04"/>
    <w:rsid w:val="00755B2F"/>
    <w:rsid w:val="00765DFC"/>
    <w:rsid w:val="007717F4"/>
    <w:rsid w:val="007851B9"/>
    <w:rsid w:val="00786863"/>
    <w:rsid w:val="007B30D8"/>
    <w:rsid w:val="007B4703"/>
    <w:rsid w:val="007C1AF9"/>
    <w:rsid w:val="007C1C38"/>
    <w:rsid w:val="007D44BE"/>
    <w:rsid w:val="007E16FA"/>
    <w:rsid w:val="007F0A03"/>
    <w:rsid w:val="007F5069"/>
    <w:rsid w:val="00820C0B"/>
    <w:rsid w:val="00822226"/>
    <w:rsid w:val="0082503D"/>
    <w:rsid w:val="008447E9"/>
    <w:rsid w:val="00864DD0"/>
    <w:rsid w:val="008A49F1"/>
    <w:rsid w:val="008E1213"/>
    <w:rsid w:val="008E7C76"/>
    <w:rsid w:val="008F77C9"/>
    <w:rsid w:val="009014D3"/>
    <w:rsid w:val="00913F4B"/>
    <w:rsid w:val="00920189"/>
    <w:rsid w:val="00934CC9"/>
    <w:rsid w:val="00941614"/>
    <w:rsid w:val="00946548"/>
    <w:rsid w:val="00947B2A"/>
    <w:rsid w:val="009579C2"/>
    <w:rsid w:val="00964A5B"/>
    <w:rsid w:val="009772BE"/>
    <w:rsid w:val="00977868"/>
    <w:rsid w:val="009804A8"/>
    <w:rsid w:val="00983E09"/>
    <w:rsid w:val="009B3466"/>
    <w:rsid w:val="009C714B"/>
    <w:rsid w:val="009D52F6"/>
    <w:rsid w:val="009E371A"/>
    <w:rsid w:val="009E5C5D"/>
    <w:rsid w:val="009F02B8"/>
    <w:rsid w:val="00A1109B"/>
    <w:rsid w:val="00A23DC6"/>
    <w:rsid w:val="00A337BF"/>
    <w:rsid w:val="00A43914"/>
    <w:rsid w:val="00A55889"/>
    <w:rsid w:val="00A65ED3"/>
    <w:rsid w:val="00A8083E"/>
    <w:rsid w:val="00A96A65"/>
    <w:rsid w:val="00A973F2"/>
    <w:rsid w:val="00AA0581"/>
    <w:rsid w:val="00AA382C"/>
    <w:rsid w:val="00AA4F31"/>
    <w:rsid w:val="00AB1A18"/>
    <w:rsid w:val="00AC114F"/>
    <w:rsid w:val="00AC26DE"/>
    <w:rsid w:val="00B07386"/>
    <w:rsid w:val="00B131A5"/>
    <w:rsid w:val="00B137B1"/>
    <w:rsid w:val="00B35399"/>
    <w:rsid w:val="00B572D0"/>
    <w:rsid w:val="00B76DB3"/>
    <w:rsid w:val="00BB2161"/>
    <w:rsid w:val="00BC2E09"/>
    <w:rsid w:val="00BE21EA"/>
    <w:rsid w:val="00BE67B8"/>
    <w:rsid w:val="00C16B9B"/>
    <w:rsid w:val="00C16FE6"/>
    <w:rsid w:val="00C3623E"/>
    <w:rsid w:val="00C44B14"/>
    <w:rsid w:val="00C47485"/>
    <w:rsid w:val="00C82A8D"/>
    <w:rsid w:val="00C832B7"/>
    <w:rsid w:val="00C84A83"/>
    <w:rsid w:val="00C852B6"/>
    <w:rsid w:val="00C86622"/>
    <w:rsid w:val="00C8709D"/>
    <w:rsid w:val="00C90A1C"/>
    <w:rsid w:val="00C915ED"/>
    <w:rsid w:val="00C96713"/>
    <w:rsid w:val="00CA2827"/>
    <w:rsid w:val="00CA6AE5"/>
    <w:rsid w:val="00CD1ED0"/>
    <w:rsid w:val="00CE45AA"/>
    <w:rsid w:val="00CF2A59"/>
    <w:rsid w:val="00D0636D"/>
    <w:rsid w:val="00D10D5F"/>
    <w:rsid w:val="00D21337"/>
    <w:rsid w:val="00D34DF5"/>
    <w:rsid w:val="00D406E7"/>
    <w:rsid w:val="00D832A7"/>
    <w:rsid w:val="00D86627"/>
    <w:rsid w:val="00D8710D"/>
    <w:rsid w:val="00DA1CD4"/>
    <w:rsid w:val="00DC0D39"/>
    <w:rsid w:val="00DD1360"/>
    <w:rsid w:val="00E029A4"/>
    <w:rsid w:val="00E17C6D"/>
    <w:rsid w:val="00E33916"/>
    <w:rsid w:val="00E50398"/>
    <w:rsid w:val="00E62999"/>
    <w:rsid w:val="00E75E80"/>
    <w:rsid w:val="00E8037A"/>
    <w:rsid w:val="00E84226"/>
    <w:rsid w:val="00E951F6"/>
    <w:rsid w:val="00EA5289"/>
    <w:rsid w:val="00EC521F"/>
    <w:rsid w:val="00EC5A91"/>
    <w:rsid w:val="00EE2071"/>
    <w:rsid w:val="00EF77F4"/>
    <w:rsid w:val="00F21BDA"/>
    <w:rsid w:val="00F40FD0"/>
    <w:rsid w:val="00F42D70"/>
    <w:rsid w:val="00F508A8"/>
    <w:rsid w:val="00F50A1B"/>
    <w:rsid w:val="00F53664"/>
    <w:rsid w:val="00F641B1"/>
    <w:rsid w:val="00F71652"/>
    <w:rsid w:val="00F7394C"/>
    <w:rsid w:val="00F83A22"/>
    <w:rsid w:val="00F92BA9"/>
    <w:rsid w:val="00FA63E4"/>
    <w:rsid w:val="00FB12B9"/>
    <w:rsid w:val="00FC5F29"/>
    <w:rsid w:val="00FD15AF"/>
    <w:rsid w:val="00FF06E8"/>
    <w:rsid w:val="013B1094"/>
    <w:rsid w:val="01467425"/>
    <w:rsid w:val="01AD00CE"/>
    <w:rsid w:val="02836333"/>
    <w:rsid w:val="02AD7C71"/>
    <w:rsid w:val="02C55317"/>
    <w:rsid w:val="02EE1D5F"/>
    <w:rsid w:val="03832248"/>
    <w:rsid w:val="038D2B62"/>
    <w:rsid w:val="03D951E0"/>
    <w:rsid w:val="0459572E"/>
    <w:rsid w:val="050958D2"/>
    <w:rsid w:val="052F5C3B"/>
    <w:rsid w:val="05A84156"/>
    <w:rsid w:val="05E53FBB"/>
    <w:rsid w:val="06212B1B"/>
    <w:rsid w:val="06264A24"/>
    <w:rsid w:val="06374CBF"/>
    <w:rsid w:val="06840641"/>
    <w:rsid w:val="06CA1CAF"/>
    <w:rsid w:val="06E95DE7"/>
    <w:rsid w:val="07187830"/>
    <w:rsid w:val="07272049"/>
    <w:rsid w:val="075B4E21"/>
    <w:rsid w:val="076B1838"/>
    <w:rsid w:val="077943D1"/>
    <w:rsid w:val="07A11D12"/>
    <w:rsid w:val="07CB2B57"/>
    <w:rsid w:val="08493425"/>
    <w:rsid w:val="095B7DEA"/>
    <w:rsid w:val="096E3588"/>
    <w:rsid w:val="09926C3F"/>
    <w:rsid w:val="0A0C438A"/>
    <w:rsid w:val="0A1A59A7"/>
    <w:rsid w:val="0A2E5BC4"/>
    <w:rsid w:val="0AAB518D"/>
    <w:rsid w:val="0AE962F7"/>
    <w:rsid w:val="0B8912F8"/>
    <w:rsid w:val="0BBB2DCC"/>
    <w:rsid w:val="0BBB664F"/>
    <w:rsid w:val="0BDD0D82"/>
    <w:rsid w:val="0BDE2087"/>
    <w:rsid w:val="0C2E46A7"/>
    <w:rsid w:val="0C30080D"/>
    <w:rsid w:val="0C961836"/>
    <w:rsid w:val="0C996F37"/>
    <w:rsid w:val="0C9E6C42"/>
    <w:rsid w:val="0CE16432"/>
    <w:rsid w:val="0D06756B"/>
    <w:rsid w:val="0D180B0A"/>
    <w:rsid w:val="0DC9092E"/>
    <w:rsid w:val="0E1B1632"/>
    <w:rsid w:val="0E500807"/>
    <w:rsid w:val="0E9B5403"/>
    <w:rsid w:val="0EA55D13"/>
    <w:rsid w:val="0EB43DAF"/>
    <w:rsid w:val="0F00642C"/>
    <w:rsid w:val="0F20565C"/>
    <w:rsid w:val="0F442399"/>
    <w:rsid w:val="0F4B77A5"/>
    <w:rsid w:val="0F845381"/>
    <w:rsid w:val="0F883D87"/>
    <w:rsid w:val="0F950E9E"/>
    <w:rsid w:val="101C207C"/>
    <w:rsid w:val="106E6603"/>
    <w:rsid w:val="10B412F6"/>
    <w:rsid w:val="11003973"/>
    <w:rsid w:val="11032FA4"/>
    <w:rsid w:val="1169429C"/>
    <w:rsid w:val="11886D50"/>
    <w:rsid w:val="1191235E"/>
    <w:rsid w:val="11A85086"/>
    <w:rsid w:val="11CF0948"/>
    <w:rsid w:val="11DE1CDD"/>
    <w:rsid w:val="12F64D28"/>
    <w:rsid w:val="131342D8"/>
    <w:rsid w:val="13511BBE"/>
    <w:rsid w:val="13706BF0"/>
    <w:rsid w:val="13872098"/>
    <w:rsid w:val="13C4667A"/>
    <w:rsid w:val="13C540FC"/>
    <w:rsid w:val="14877A3D"/>
    <w:rsid w:val="14DF394F"/>
    <w:rsid w:val="14ED4E63"/>
    <w:rsid w:val="15703044"/>
    <w:rsid w:val="1584665B"/>
    <w:rsid w:val="15A25C0B"/>
    <w:rsid w:val="15DC4AEB"/>
    <w:rsid w:val="167E42F4"/>
    <w:rsid w:val="168C6E8D"/>
    <w:rsid w:val="16972CA0"/>
    <w:rsid w:val="169E262B"/>
    <w:rsid w:val="16DF0E96"/>
    <w:rsid w:val="16F5303A"/>
    <w:rsid w:val="16FD0446"/>
    <w:rsid w:val="171966F1"/>
    <w:rsid w:val="17423139"/>
    <w:rsid w:val="17581A59"/>
    <w:rsid w:val="17606E66"/>
    <w:rsid w:val="17A675DA"/>
    <w:rsid w:val="17C77B0F"/>
    <w:rsid w:val="183E0A52"/>
    <w:rsid w:val="18427458"/>
    <w:rsid w:val="18B07A8C"/>
    <w:rsid w:val="197D71E0"/>
    <w:rsid w:val="19ED2D17"/>
    <w:rsid w:val="1A150658"/>
    <w:rsid w:val="1A80358B"/>
    <w:rsid w:val="1A9B1BB6"/>
    <w:rsid w:val="1AB75C63"/>
    <w:rsid w:val="1B693508"/>
    <w:rsid w:val="1BC7001F"/>
    <w:rsid w:val="1C1D5092"/>
    <w:rsid w:val="1C816553"/>
    <w:rsid w:val="1C857158"/>
    <w:rsid w:val="1CAB7398"/>
    <w:rsid w:val="1CE44F73"/>
    <w:rsid w:val="1D5E26BE"/>
    <w:rsid w:val="1DB37BCA"/>
    <w:rsid w:val="1DEC57A6"/>
    <w:rsid w:val="1E245F48"/>
    <w:rsid w:val="1E4F7A48"/>
    <w:rsid w:val="1E85469F"/>
    <w:rsid w:val="1EA02CCB"/>
    <w:rsid w:val="1EAF32E5"/>
    <w:rsid w:val="1F106FB8"/>
    <w:rsid w:val="1F181690"/>
    <w:rsid w:val="1FB50614"/>
    <w:rsid w:val="1FDF5BD5"/>
    <w:rsid w:val="1FEB2CED"/>
    <w:rsid w:val="20AA1E26"/>
    <w:rsid w:val="20AD7527"/>
    <w:rsid w:val="20F56A22"/>
    <w:rsid w:val="21112ACF"/>
    <w:rsid w:val="21430D20"/>
    <w:rsid w:val="21947825"/>
    <w:rsid w:val="21A44913"/>
    <w:rsid w:val="21E06620"/>
    <w:rsid w:val="226D7508"/>
    <w:rsid w:val="22AE7F72"/>
    <w:rsid w:val="22E307CC"/>
    <w:rsid w:val="22F53F69"/>
    <w:rsid w:val="23A83A0D"/>
    <w:rsid w:val="23E634F2"/>
    <w:rsid w:val="24E76918"/>
    <w:rsid w:val="24F72435"/>
    <w:rsid w:val="25074C4E"/>
    <w:rsid w:val="25602D5E"/>
    <w:rsid w:val="25733F7D"/>
    <w:rsid w:val="257419FF"/>
    <w:rsid w:val="25F969F8"/>
    <w:rsid w:val="26436BD4"/>
    <w:rsid w:val="26A1116C"/>
    <w:rsid w:val="26D63BC5"/>
    <w:rsid w:val="270E3D1E"/>
    <w:rsid w:val="27436777"/>
    <w:rsid w:val="275A1C1F"/>
    <w:rsid w:val="27703DC3"/>
    <w:rsid w:val="277933CE"/>
    <w:rsid w:val="28420898"/>
    <w:rsid w:val="28956780"/>
    <w:rsid w:val="28A42EBB"/>
    <w:rsid w:val="28DF529E"/>
    <w:rsid w:val="28E9232B"/>
    <w:rsid w:val="28F64EC4"/>
    <w:rsid w:val="29452A44"/>
    <w:rsid w:val="294E3354"/>
    <w:rsid w:val="29BC0105"/>
    <w:rsid w:val="2A0A1509"/>
    <w:rsid w:val="2A3A4256"/>
    <w:rsid w:val="2A7E3A46"/>
    <w:rsid w:val="2AC05D36"/>
    <w:rsid w:val="2B372E74"/>
    <w:rsid w:val="2B396377"/>
    <w:rsid w:val="2B6739C3"/>
    <w:rsid w:val="2B9E3B1D"/>
    <w:rsid w:val="2BA56CDA"/>
    <w:rsid w:val="2BBB104E"/>
    <w:rsid w:val="2BCB36E8"/>
    <w:rsid w:val="2BD63C77"/>
    <w:rsid w:val="2C1218DE"/>
    <w:rsid w:val="2C1E78EF"/>
    <w:rsid w:val="2C3C2722"/>
    <w:rsid w:val="2C8C7F23"/>
    <w:rsid w:val="2CA049C5"/>
    <w:rsid w:val="2CC66E03"/>
    <w:rsid w:val="2E005886"/>
    <w:rsid w:val="2E1E4E36"/>
    <w:rsid w:val="2E2C79CF"/>
    <w:rsid w:val="2E9B7C83"/>
    <w:rsid w:val="2EA42B11"/>
    <w:rsid w:val="2ECA65D4"/>
    <w:rsid w:val="2F0D6CBD"/>
    <w:rsid w:val="2F652BCF"/>
    <w:rsid w:val="2F9B30A9"/>
    <w:rsid w:val="2FA64CBD"/>
    <w:rsid w:val="30347DA4"/>
    <w:rsid w:val="304F63CF"/>
    <w:rsid w:val="30814620"/>
    <w:rsid w:val="30D96334"/>
    <w:rsid w:val="30E852C9"/>
    <w:rsid w:val="30F46739"/>
    <w:rsid w:val="313A50D3"/>
    <w:rsid w:val="314D2A6F"/>
    <w:rsid w:val="318409CB"/>
    <w:rsid w:val="319950ED"/>
    <w:rsid w:val="31C10830"/>
    <w:rsid w:val="32235051"/>
    <w:rsid w:val="3297178C"/>
    <w:rsid w:val="329E499A"/>
    <w:rsid w:val="32A233A1"/>
    <w:rsid w:val="32DF3206"/>
    <w:rsid w:val="33494E33"/>
    <w:rsid w:val="3424001A"/>
    <w:rsid w:val="34357F34"/>
    <w:rsid w:val="345E497B"/>
    <w:rsid w:val="348103B3"/>
    <w:rsid w:val="35673B29"/>
    <w:rsid w:val="36086F35"/>
    <w:rsid w:val="367A016E"/>
    <w:rsid w:val="36985520"/>
    <w:rsid w:val="36D52E06"/>
    <w:rsid w:val="374A7542"/>
    <w:rsid w:val="37AF4CE7"/>
    <w:rsid w:val="38332D42"/>
    <w:rsid w:val="387202A9"/>
    <w:rsid w:val="38DF66DE"/>
    <w:rsid w:val="38EA11EC"/>
    <w:rsid w:val="390A1721"/>
    <w:rsid w:val="3941767C"/>
    <w:rsid w:val="39BE4A47"/>
    <w:rsid w:val="3A1C60E6"/>
    <w:rsid w:val="3A453A27"/>
    <w:rsid w:val="3AD57A93"/>
    <w:rsid w:val="3B350DB1"/>
    <w:rsid w:val="3B425EC8"/>
    <w:rsid w:val="3B875338"/>
    <w:rsid w:val="3C15041F"/>
    <w:rsid w:val="3C60501B"/>
    <w:rsid w:val="3C6A11AE"/>
    <w:rsid w:val="3C73403C"/>
    <w:rsid w:val="3C8D6DE4"/>
    <w:rsid w:val="3D4F6EA2"/>
    <w:rsid w:val="3DAB17BA"/>
    <w:rsid w:val="3DCC1CEF"/>
    <w:rsid w:val="3DEC0025"/>
    <w:rsid w:val="3DFF7046"/>
    <w:rsid w:val="3E116F60"/>
    <w:rsid w:val="3E9F7AC9"/>
    <w:rsid w:val="3F495D63"/>
    <w:rsid w:val="3F5E6C02"/>
    <w:rsid w:val="3F815EBD"/>
    <w:rsid w:val="3FB06A0C"/>
    <w:rsid w:val="3FD93448"/>
    <w:rsid w:val="403411E4"/>
    <w:rsid w:val="41263FEF"/>
    <w:rsid w:val="412F48FF"/>
    <w:rsid w:val="41371D0B"/>
    <w:rsid w:val="41973029"/>
    <w:rsid w:val="41C163EC"/>
    <w:rsid w:val="41E975B0"/>
    <w:rsid w:val="41F149BD"/>
    <w:rsid w:val="420B0DEA"/>
    <w:rsid w:val="421A5B81"/>
    <w:rsid w:val="422F44A2"/>
    <w:rsid w:val="42307D25"/>
    <w:rsid w:val="423179A5"/>
    <w:rsid w:val="42C11812"/>
    <w:rsid w:val="42DA01BE"/>
    <w:rsid w:val="42FB4E6F"/>
    <w:rsid w:val="435C7492"/>
    <w:rsid w:val="435E7112"/>
    <w:rsid w:val="43BC4F2D"/>
    <w:rsid w:val="43C92044"/>
    <w:rsid w:val="44027C20"/>
    <w:rsid w:val="4407792B"/>
    <w:rsid w:val="441930C8"/>
    <w:rsid w:val="446012BE"/>
    <w:rsid w:val="44965F15"/>
    <w:rsid w:val="44F078A8"/>
    <w:rsid w:val="45EE77CB"/>
    <w:rsid w:val="46130905"/>
    <w:rsid w:val="462B3DAD"/>
    <w:rsid w:val="4664740A"/>
    <w:rsid w:val="467C28B2"/>
    <w:rsid w:val="46810F38"/>
    <w:rsid w:val="468E6050"/>
    <w:rsid w:val="4696345C"/>
    <w:rsid w:val="46C11D22"/>
    <w:rsid w:val="47783A4F"/>
    <w:rsid w:val="47CB5A57"/>
    <w:rsid w:val="47F952A2"/>
    <w:rsid w:val="48185B57"/>
    <w:rsid w:val="48457920"/>
    <w:rsid w:val="486017CE"/>
    <w:rsid w:val="48655C56"/>
    <w:rsid w:val="48C17269"/>
    <w:rsid w:val="48C35FF0"/>
    <w:rsid w:val="48E674A9"/>
    <w:rsid w:val="496D2C05"/>
    <w:rsid w:val="49994D4E"/>
    <w:rsid w:val="499D5953"/>
    <w:rsid w:val="49C53294"/>
    <w:rsid w:val="49CB2F9F"/>
    <w:rsid w:val="4A2E5242"/>
    <w:rsid w:val="4A5144FD"/>
    <w:rsid w:val="4A614797"/>
    <w:rsid w:val="4A765636"/>
    <w:rsid w:val="4AD56CD4"/>
    <w:rsid w:val="4AE5116D"/>
    <w:rsid w:val="4AEE3FFB"/>
    <w:rsid w:val="4AF02D81"/>
    <w:rsid w:val="4B213550"/>
    <w:rsid w:val="4B220FD2"/>
    <w:rsid w:val="4B427308"/>
    <w:rsid w:val="4BE52395"/>
    <w:rsid w:val="4C0D2254"/>
    <w:rsid w:val="4C380B1A"/>
    <w:rsid w:val="4C484637"/>
    <w:rsid w:val="4D544769"/>
    <w:rsid w:val="4D5B7978"/>
    <w:rsid w:val="4D86623D"/>
    <w:rsid w:val="4DB60F8B"/>
    <w:rsid w:val="4DEA5F62"/>
    <w:rsid w:val="4E3B2668"/>
    <w:rsid w:val="4EAC6020"/>
    <w:rsid w:val="4EB95335"/>
    <w:rsid w:val="4EC66BCA"/>
    <w:rsid w:val="4F2214E2"/>
    <w:rsid w:val="4F4F10AC"/>
    <w:rsid w:val="4F5F5AC3"/>
    <w:rsid w:val="4F9E0E2B"/>
    <w:rsid w:val="4FFF104F"/>
    <w:rsid w:val="50190775"/>
    <w:rsid w:val="501A1A7A"/>
    <w:rsid w:val="50B26775"/>
    <w:rsid w:val="510F580A"/>
    <w:rsid w:val="512E60BF"/>
    <w:rsid w:val="51910362"/>
    <w:rsid w:val="519D1D75"/>
    <w:rsid w:val="51DD715C"/>
    <w:rsid w:val="52185CBC"/>
    <w:rsid w:val="525D67B1"/>
    <w:rsid w:val="5330458B"/>
    <w:rsid w:val="53715570"/>
    <w:rsid w:val="53A022C0"/>
    <w:rsid w:val="53E72A34"/>
    <w:rsid w:val="541F2B8E"/>
    <w:rsid w:val="542F66AC"/>
    <w:rsid w:val="5457656B"/>
    <w:rsid w:val="54C02717"/>
    <w:rsid w:val="54DA32C1"/>
    <w:rsid w:val="55047989"/>
    <w:rsid w:val="55280E42"/>
    <w:rsid w:val="55463C75"/>
    <w:rsid w:val="55B55BE8"/>
    <w:rsid w:val="55E32222"/>
    <w:rsid w:val="55FD7BA1"/>
    <w:rsid w:val="582817AF"/>
    <w:rsid w:val="5860738B"/>
    <w:rsid w:val="58832DC3"/>
    <w:rsid w:val="589E4C71"/>
    <w:rsid w:val="58A545FC"/>
    <w:rsid w:val="58B8109E"/>
    <w:rsid w:val="58C70034"/>
    <w:rsid w:val="59103CAB"/>
    <w:rsid w:val="596646BA"/>
    <w:rsid w:val="59CF0866"/>
    <w:rsid w:val="5AE470AA"/>
    <w:rsid w:val="5AE65E30"/>
    <w:rsid w:val="5B0F6FF4"/>
    <w:rsid w:val="5B3B553A"/>
    <w:rsid w:val="5B4403C8"/>
    <w:rsid w:val="5BBE0092"/>
    <w:rsid w:val="5BE659D3"/>
    <w:rsid w:val="5BFA0075"/>
    <w:rsid w:val="5C171A25"/>
    <w:rsid w:val="5D2A1DB6"/>
    <w:rsid w:val="5DC52F62"/>
    <w:rsid w:val="5E0A56D8"/>
    <w:rsid w:val="5E134CE3"/>
    <w:rsid w:val="5E4F4B48"/>
    <w:rsid w:val="5E797F0A"/>
    <w:rsid w:val="5EE04437"/>
    <w:rsid w:val="5F363B40"/>
    <w:rsid w:val="5F7C42B5"/>
    <w:rsid w:val="5F7C7B38"/>
    <w:rsid w:val="5FD2437E"/>
    <w:rsid w:val="600C6122"/>
    <w:rsid w:val="603514E5"/>
    <w:rsid w:val="604A3A09"/>
    <w:rsid w:val="60523013"/>
    <w:rsid w:val="60792ED3"/>
    <w:rsid w:val="60E173FF"/>
    <w:rsid w:val="611B62E0"/>
    <w:rsid w:val="619D77B2"/>
    <w:rsid w:val="61D87997"/>
    <w:rsid w:val="61DE18A1"/>
    <w:rsid w:val="61E97C32"/>
    <w:rsid w:val="61FC0E51"/>
    <w:rsid w:val="62086E62"/>
    <w:rsid w:val="62487C4B"/>
    <w:rsid w:val="6251055B"/>
    <w:rsid w:val="626D2409"/>
    <w:rsid w:val="62CC2423"/>
    <w:rsid w:val="6303037E"/>
    <w:rsid w:val="630A358C"/>
    <w:rsid w:val="632D4A46"/>
    <w:rsid w:val="63421168"/>
    <w:rsid w:val="64557D2B"/>
    <w:rsid w:val="64B941CC"/>
    <w:rsid w:val="64DE698B"/>
    <w:rsid w:val="6521617A"/>
    <w:rsid w:val="65DD432F"/>
    <w:rsid w:val="65EA0357"/>
    <w:rsid w:val="663C4348"/>
    <w:rsid w:val="66555272"/>
    <w:rsid w:val="671C39B6"/>
    <w:rsid w:val="678655E4"/>
    <w:rsid w:val="67B56133"/>
    <w:rsid w:val="67FA33A5"/>
    <w:rsid w:val="687703F0"/>
    <w:rsid w:val="688F3898"/>
    <w:rsid w:val="68E27A9F"/>
    <w:rsid w:val="69341E28"/>
    <w:rsid w:val="693A17B3"/>
    <w:rsid w:val="697251FF"/>
    <w:rsid w:val="6AB37D1A"/>
    <w:rsid w:val="6AB71FA4"/>
    <w:rsid w:val="6B0E4BB1"/>
    <w:rsid w:val="6B161FBD"/>
    <w:rsid w:val="6B165840"/>
    <w:rsid w:val="6B1B6445"/>
    <w:rsid w:val="6B387F73"/>
    <w:rsid w:val="6CB90470"/>
    <w:rsid w:val="6D021321"/>
    <w:rsid w:val="6D1F7E14"/>
    <w:rsid w:val="6D806BB4"/>
    <w:rsid w:val="6D9510D7"/>
    <w:rsid w:val="6D9D64E4"/>
    <w:rsid w:val="6DA203ED"/>
    <w:rsid w:val="6DD4663E"/>
    <w:rsid w:val="6DE67BDD"/>
    <w:rsid w:val="6DEC3CE4"/>
    <w:rsid w:val="6DF8337A"/>
    <w:rsid w:val="6E1703AC"/>
    <w:rsid w:val="6E5D0B20"/>
    <w:rsid w:val="6ED92668"/>
    <w:rsid w:val="6F1502CF"/>
    <w:rsid w:val="6F635E50"/>
    <w:rsid w:val="6F794770"/>
    <w:rsid w:val="6F8F6914"/>
    <w:rsid w:val="6F9B2726"/>
    <w:rsid w:val="70400CB6"/>
    <w:rsid w:val="704509C1"/>
    <w:rsid w:val="70A01FD4"/>
    <w:rsid w:val="70AE4B6D"/>
    <w:rsid w:val="71344A46"/>
    <w:rsid w:val="717D06BD"/>
    <w:rsid w:val="7198256C"/>
    <w:rsid w:val="71D85554"/>
    <w:rsid w:val="71E87D6D"/>
    <w:rsid w:val="720D7FAC"/>
    <w:rsid w:val="721E0247"/>
    <w:rsid w:val="72417502"/>
    <w:rsid w:val="72522E1E"/>
    <w:rsid w:val="730317BE"/>
    <w:rsid w:val="73222073"/>
    <w:rsid w:val="7331488C"/>
    <w:rsid w:val="73341F8D"/>
    <w:rsid w:val="73EC4FBF"/>
    <w:rsid w:val="742C578B"/>
    <w:rsid w:val="744E5F5D"/>
    <w:rsid w:val="74653984"/>
    <w:rsid w:val="74920FD0"/>
    <w:rsid w:val="749B605C"/>
    <w:rsid w:val="75217739"/>
    <w:rsid w:val="757D4451"/>
    <w:rsid w:val="759E6B84"/>
    <w:rsid w:val="768D428E"/>
    <w:rsid w:val="7695169A"/>
    <w:rsid w:val="776564EF"/>
    <w:rsid w:val="7861768C"/>
    <w:rsid w:val="78CF5AC2"/>
    <w:rsid w:val="78F072FB"/>
    <w:rsid w:val="790C33A8"/>
    <w:rsid w:val="797030CC"/>
    <w:rsid w:val="798634ED"/>
    <w:rsid w:val="79990A0D"/>
    <w:rsid w:val="79C350D5"/>
    <w:rsid w:val="79DE7E7D"/>
    <w:rsid w:val="79E06C03"/>
    <w:rsid w:val="79F80A27"/>
    <w:rsid w:val="7A140357"/>
    <w:rsid w:val="7A3D151B"/>
    <w:rsid w:val="7A8D479E"/>
    <w:rsid w:val="7B0B2E6E"/>
    <w:rsid w:val="7B303FA7"/>
    <w:rsid w:val="7BBB5210"/>
    <w:rsid w:val="7C0F1417"/>
    <w:rsid w:val="7C3A3560"/>
    <w:rsid w:val="7C9F5482"/>
    <w:rsid w:val="7CA81794"/>
    <w:rsid w:val="7CAA3813"/>
    <w:rsid w:val="7CAE2219"/>
    <w:rsid w:val="7D2953E6"/>
    <w:rsid w:val="7D5052A6"/>
    <w:rsid w:val="7D805DF5"/>
    <w:rsid w:val="7D896705"/>
    <w:rsid w:val="7E33111C"/>
    <w:rsid w:val="7E6305E6"/>
    <w:rsid w:val="7E6E21FA"/>
    <w:rsid w:val="7E9755BD"/>
    <w:rsid w:val="7F0710F4"/>
    <w:rsid w:val="7FF7647E"/>
    <w:rsid w:val="7F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0">
    <w:name w:val="Balloon Text Char"/>
    <w:basedOn w:val="8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3">
    <w:name w:val="ordinary-output"/>
    <w:basedOn w:val="1"/>
    <w:uiPriority w:val="99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210</Words>
  <Characters>1198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2021-09-22T06:10:00Z</dcterms:created>
  <dc:creator>Administrator</dc:creator>
  <cp:lastModifiedBy>阿白</cp:lastModifiedBy>
  <dcterms:modified xsi:type="dcterms:W3CDTF">2023-09-23T00:47:26Z</dcterms:modified>
  <dc:title>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D7FEC3F2B3114B8C83704404360F005D_13</vt:lpwstr>
  </property>
</Properties>
</file>